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60369B32" w:rsidR="00D27F08" w:rsidRDefault="00612616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 w:rsidRPr="004A507A"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29ECB458" wp14:editId="5B0015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717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</w:t>
      </w:r>
      <w:commentRangeStart w:id="3"/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3"/>
      <w:r w:rsidR="002F5A8B">
        <w:rPr>
          <w:rStyle w:val="Odwoaniedokomentarza"/>
        </w:rPr>
        <w:commentReference w:id="3"/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4" w:name="_Hlk188572962"/>
      <w:r w:rsidRPr="000944C9">
        <w:rPr>
          <w:u w:val="none"/>
        </w:rPr>
        <w:t>Szczegółowe warunki realizacji projektów</w:t>
      </w:r>
      <w:r w:rsidR="00C30BB4" w:rsidRPr="000944C9">
        <w:rPr>
          <w:u w:val="none"/>
        </w:rPr>
        <w:t xml:space="preserve"> </w:t>
      </w:r>
    </w:p>
    <w:p w14:paraId="585C65F4" w14:textId="064E318B" w:rsidR="00F8068F" w:rsidRDefault="00F8068F" w:rsidP="00F8068F">
      <w:pPr>
        <w:pStyle w:val="Nagwek2"/>
        <w:spacing w:before="0" w:after="0" w:line="240" w:lineRule="auto"/>
        <w:rPr>
          <w:u w:val="none"/>
        </w:rPr>
      </w:pPr>
      <w:r w:rsidRPr="000944C9">
        <w:rPr>
          <w:u w:val="none"/>
        </w:rPr>
        <w:t>w ramach Działania 6.12 Infrastruktura turysty</w:t>
      </w:r>
      <w:r w:rsidR="00D23946">
        <w:rPr>
          <w:u w:val="none"/>
        </w:rPr>
        <w:t>ki -</w:t>
      </w:r>
      <w:r w:rsidRPr="000944C9">
        <w:rPr>
          <w:u w:val="none"/>
        </w:rPr>
        <w:t xml:space="preserve"> </w:t>
      </w:r>
      <w:commentRangeStart w:id="5"/>
      <w:r w:rsidRPr="000944C9">
        <w:rPr>
          <w:u w:val="none"/>
        </w:rPr>
        <w:t>RLKS</w:t>
      </w:r>
      <w:commentRangeEnd w:id="5"/>
      <w:r>
        <w:rPr>
          <w:rStyle w:val="Odwoaniedokomentarza"/>
          <w:rFonts w:asciiTheme="minorHAnsi" w:hAnsiTheme="minorHAnsi" w:cs="Times New Roman"/>
          <w:b w:val="0"/>
          <w:iCs w:val="0"/>
          <w:u w:val="none"/>
        </w:rPr>
        <w:commentReference w:id="5"/>
      </w:r>
      <w:r w:rsidRPr="000944C9">
        <w:rPr>
          <w:u w:val="none"/>
        </w:rPr>
        <w:t xml:space="preserve"> </w:t>
      </w:r>
    </w:p>
    <w:p w14:paraId="595F4BD4" w14:textId="636EC718" w:rsidR="00C30BB4" w:rsidRPr="00F8068F" w:rsidRDefault="00F8068F" w:rsidP="000944C9">
      <w:pPr>
        <w:pStyle w:val="Nagwek2"/>
        <w:spacing w:before="0" w:after="0" w:line="240" w:lineRule="auto"/>
      </w:pPr>
      <w:r>
        <w:rPr>
          <w:u w:val="none"/>
        </w:rPr>
        <w:t xml:space="preserve">typ: </w:t>
      </w:r>
      <w:r w:rsidR="00C30BB4" w:rsidRPr="00F8068F">
        <w:t>Rozw</w:t>
      </w:r>
      <w:r>
        <w:t xml:space="preserve">ój </w:t>
      </w:r>
      <w:r w:rsidR="00C30BB4" w:rsidRPr="00F8068F">
        <w:t>infrastruktury bezpiecznych kąpielisk</w:t>
      </w:r>
    </w:p>
    <w:bookmarkEnd w:id="4"/>
    <w:p w14:paraId="220CDE5D" w14:textId="2A15E2CA" w:rsidR="00C30BB4" w:rsidRDefault="00C30BB4" w:rsidP="00E45C7B"/>
    <w:p w14:paraId="445718BA" w14:textId="77777777" w:rsidR="00612616" w:rsidRDefault="00C30BB4" w:rsidP="00B47BA5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 xml:space="preserve">na obszarze objętym </w:t>
      </w:r>
      <w:r w:rsidR="00612616">
        <w:t>Stowarzyszenia Lokalna Grupa Działania Sandry Brdy</w:t>
      </w:r>
      <w:r w:rsidR="00612616" w:rsidRPr="00ED4028">
        <w:t xml:space="preserve">, tj. na terenie </w:t>
      </w:r>
      <w:r w:rsidR="00612616" w:rsidRPr="00293C6A">
        <w:t xml:space="preserve">gmin </w:t>
      </w:r>
      <w:r w:rsidR="00612616" w:rsidRPr="00C411C7">
        <w:t>powiatu chojnickiego: Brusy, Chojnice (gmina wiejska), Czersk, Konarzyny oraz Gminy Lipnica w powiecie bytowskim</w:t>
      </w:r>
      <w:r w:rsidR="00612616">
        <w:t>.</w:t>
      </w:r>
    </w:p>
    <w:p w14:paraId="707B9432" w14:textId="582174EB" w:rsidR="00ED4028" w:rsidRPr="00560FA0" w:rsidRDefault="00444C63" w:rsidP="00B47BA5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</w:t>
      </w:r>
      <w:r w:rsidR="00560FA0">
        <w:t xml:space="preserve">musi </w:t>
      </w:r>
      <w:r>
        <w:t>odpowiada</w:t>
      </w:r>
      <w:r w:rsidR="00560FA0">
        <w:t>ć</w:t>
      </w:r>
      <w:r>
        <w:t xml:space="preserve"> wnioskom z </w:t>
      </w:r>
      <w:r w:rsidRPr="00444C63">
        <w:t>analiz</w:t>
      </w:r>
      <w:r>
        <w:t>y</w:t>
      </w:r>
      <w:r w:rsidRPr="00444C63">
        <w:t xml:space="preserve"> popytu i ocen</w:t>
      </w:r>
      <w:r>
        <w:t>y</w:t>
      </w:r>
      <w:r w:rsidRPr="00444C63">
        <w:t xml:space="preserve"> potrzeb </w:t>
      </w:r>
      <w:r w:rsidR="00560FA0">
        <w:t>zawart</w:t>
      </w:r>
      <w:r w:rsidR="004A061E">
        <w:t xml:space="preserve">ych </w:t>
      </w:r>
      <w:r w:rsidR="00560FA0">
        <w:t xml:space="preserve">w </w:t>
      </w:r>
      <w:r w:rsidR="00560FA0" w:rsidRPr="00612616">
        <w:rPr>
          <w:highlight w:val="yellow"/>
        </w:rPr>
        <w:t xml:space="preserve">lokalnej strategii rozwoju obszaru </w:t>
      </w:r>
      <w:r w:rsidR="00612616" w:rsidRPr="00293C6A">
        <w:t>Stowarzyszenia Lokalna Grupa Działania Sandry Brdy</w:t>
      </w:r>
      <w:r w:rsidR="004A061E" w:rsidRPr="00612616">
        <w:rPr>
          <w:highlight w:val="yellow"/>
        </w:rPr>
        <w:t xml:space="preserve">, </w:t>
      </w:r>
      <w:r w:rsidRPr="00444C63">
        <w:t>wpływ</w:t>
      </w:r>
      <w:r w:rsidR="00560FA0">
        <w:t xml:space="preserve">ać </w:t>
      </w:r>
      <w:r w:rsidRPr="00444C63">
        <w:t>na stymulowanie aktywności turystycznej</w:t>
      </w:r>
      <w:r>
        <w:t xml:space="preserve"> </w:t>
      </w:r>
      <w:r w:rsidR="00560FA0">
        <w:t xml:space="preserve">na obszarze LSR </w:t>
      </w:r>
      <w:r w:rsidR="004A061E">
        <w:t>oraz</w:t>
      </w:r>
      <w:r w:rsidR="00560FA0">
        <w:t xml:space="preserve"> </w:t>
      </w:r>
      <w:r w:rsidR="00A72E5B" w:rsidRPr="00560FA0">
        <w:t>integrację produktów i usług turystycznych</w:t>
      </w:r>
      <w:r w:rsidR="00560FA0" w:rsidRPr="00560FA0">
        <w:t xml:space="preserve"> podmiotów </w:t>
      </w:r>
      <w:r w:rsidR="00A72E5B" w:rsidRPr="00560FA0">
        <w:t xml:space="preserve">różnych sektorów. </w:t>
      </w:r>
    </w:p>
    <w:p w14:paraId="60D91F89" w14:textId="049BB805" w:rsidR="00ED4028" w:rsidRP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>I</w:t>
      </w:r>
      <w:r w:rsidR="00A72E5B" w:rsidRPr="00ED4028">
        <w:t xml:space="preserve">nwestycje </w:t>
      </w:r>
      <w:r w:rsidR="00A72E5B" w:rsidRPr="00D01EDE">
        <w:rPr>
          <w:b/>
        </w:rPr>
        <w:t>nie mogą</w:t>
      </w:r>
      <w:r w:rsidR="00A72E5B" w:rsidRPr="00ED4028">
        <w:t xml:space="preserve"> przyczyniać się do </w:t>
      </w:r>
      <w:r w:rsidR="00A72E5B" w:rsidRPr="00D01EDE">
        <w:rPr>
          <w:b/>
        </w:rPr>
        <w:t>zwiększenia natężenia ruchu samochodowego</w:t>
      </w:r>
      <w:r w:rsidRPr="00D01EDE">
        <w:rPr>
          <w:b/>
        </w:rPr>
        <w:t>.</w:t>
      </w:r>
      <w:r w:rsidRPr="00ED4028">
        <w:t xml:space="preserve"> </w:t>
      </w:r>
    </w:p>
    <w:p w14:paraId="60E008B3" w14:textId="77777777" w:rsidR="00ED4028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D01EDE">
        <w:rPr>
          <w:b/>
        </w:rPr>
        <w:t>Nie podlegają wsparciu</w:t>
      </w:r>
      <w:r>
        <w:t xml:space="preserve"> </w:t>
      </w:r>
      <w:r w:rsidR="00A72E5B" w:rsidRPr="00ED4028">
        <w:t xml:space="preserve">elementy infrastruktury </w:t>
      </w:r>
      <w:r>
        <w:t>d</w:t>
      </w:r>
      <w:r w:rsidR="00A72E5B" w:rsidRPr="00ED4028">
        <w:t>otyczące</w:t>
      </w:r>
      <w:r>
        <w:t>j</w:t>
      </w:r>
      <w:r w:rsidR="00A72E5B" w:rsidRPr="00ED4028">
        <w:t xml:space="preserve"> budowy nowych dróg lub parkingów</w:t>
      </w:r>
      <w:r>
        <w:t>,</w:t>
      </w:r>
      <w:r w:rsidR="00A72E5B" w:rsidRPr="00ED4028">
        <w:t xml:space="preserve"> z wyłączeniem niezbędnych miejsc postojowych użytkowanych tylko przez osoby z niepełnosprawnościami</w:t>
      </w:r>
      <w:r>
        <w:t xml:space="preserve"> oraz </w:t>
      </w:r>
      <w:r w:rsidR="00A72E5B" w:rsidRPr="00ED4028">
        <w:t xml:space="preserve">wjazdów w obrębie kąpieliska dla osób z niepełnosprawnościami. </w:t>
      </w:r>
    </w:p>
    <w:p w14:paraId="0DC89130" w14:textId="05E26172" w:rsidR="002F5A8B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Miejsca postojowe oraz wjazdy dla osób z niepełnosprawnościami </w:t>
      </w:r>
      <w:r w:rsidR="00ED4028">
        <w:t>o których mowa w pkt.</w:t>
      </w:r>
      <w:r w:rsidR="00D34DA7">
        <w:t xml:space="preserve"> </w:t>
      </w:r>
      <w:r w:rsidR="00ED4028">
        <w:t xml:space="preserve">4 </w:t>
      </w:r>
      <w:r w:rsidRPr="00ED4028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 xml:space="preserve">ąpielisko </w:t>
      </w:r>
      <w:r w:rsidR="00A72E5B" w:rsidRPr="00ED4028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2F5A8B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2F5A8B">
        <w:rPr>
          <w:b/>
        </w:rPr>
        <w:t>K</w:t>
      </w:r>
      <w:r w:rsidR="00A72E5B" w:rsidRPr="002F5A8B">
        <w:rPr>
          <w:b/>
        </w:rPr>
        <w:t>oszt zakupu wyposażenia i sprzętu</w:t>
      </w:r>
      <w:r w:rsidR="00A72E5B" w:rsidRPr="00ED4028">
        <w:t xml:space="preserve"> za wyjątkiem sprzętu ratowniczego i ratunkowego oraz stanowiącego udogodnienie dla osób z niepełnosprawnościami (np. amfibie) </w:t>
      </w:r>
      <w:r w:rsidR="00A72E5B" w:rsidRPr="002F5A8B">
        <w:rPr>
          <w:b/>
        </w:rPr>
        <w:t xml:space="preserve">nie stanowi kosztu kwalifikowalnego. </w:t>
      </w:r>
    </w:p>
    <w:p w14:paraId="37B38F35" w14:textId="66057F71" w:rsidR="002F5A8B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rPr>
          <w:b/>
        </w:rPr>
        <w:t xml:space="preserve">Kąpielisko objęte dofinansowaniem </w:t>
      </w:r>
      <w:r w:rsidR="00ED4028" w:rsidRPr="002F5A8B">
        <w:rPr>
          <w:b/>
        </w:rPr>
        <w:t xml:space="preserve">musi </w:t>
      </w:r>
      <w:r w:rsidR="00D6187C" w:rsidRPr="002F5A8B">
        <w:rPr>
          <w:b/>
        </w:rPr>
        <w:t xml:space="preserve">w wyniku realizacji projektu </w:t>
      </w:r>
      <w:r w:rsidR="00A72E5B" w:rsidRPr="002F5A8B">
        <w:rPr>
          <w:b/>
        </w:rPr>
        <w:t>odpowiadać standardom</w:t>
      </w:r>
      <w:r w:rsidR="00A72E5B" w:rsidRPr="00ED4028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ED4028">
        <w:t xml:space="preserve">Wsparcie </w:t>
      </w:r>
      <w:r w:rsidRPr="002F5A8B">
        <w:rPr>
          <w:b/>
        </w:rPr>
        <w:t>uzyskać mogą</w:t>
      </w:r>
      <w:r w:rsidRPr="00ED4028">
        <w:t xml:space="preserve"> wyłącznie projekty, które: </w:t>
      </w:r>
    </w:p>
    <w:p w14:paraId="150DD3F3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będą </w:t>
      </w:r>
      <w:r w:rsidRPr="00D01EDE">
        <w:rPr>
          <w:b/>
        </w:rPr>
        <w:t>dostępne</w:t>
      </w:r>
      <w:r w:rsidRPr="00ED4028">
        <w:t xml:space="preserve"> dla osób ze szczególnymi potrzebami, </w:t>
      </w:r>
    </w:p>
    <w:p w14:paraId="62457A3E" w14:textId="77777777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t xml:space="preserve">są </w:t>
      </w:r>
      <w:r w:rsidRPr="00AE1272">
        <w:rPr>
          <w:b/>
        </w:rPr>
        <w:t>trwałe i będą utrzymywane</w:t>
      </w:r>
      <w:r w:rsidRPr="00ED4028">
        <w:t xml:space="preserve"> po ich zakończeniu, </w:t>
      </w:r>
    </w:p>
    <w:p w14:paraId="73BA9D9F" w14:textId="34FD00E1" w:rsidR="00D01EDE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ED4028">
        <w:lastRenderedPageBreak/>
        <w:t xml:space="preserve">przyczyniają się do </w:t>
      </w:r>
      <w:r w:rsidRPr="00AE1272">
        <w:rPr>
          <w:b/>
        </w:rPr>
        <w:t>ograniczania negatywnego wpływu turystyki na środowisko</w:t>
      </w:r>
      <w:r w:rsidRPr="00ED4028">
        <w:t>.</w:t>
      </w:r>
    </w:p>
    <w:p w14:paraId="4A9A30F0" w14:textId="4B549E7D" w:rsidR="00AE1272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>
        <w:t xml:space="preserve">Projekt na każdym etapie realizacji musi </w:t>
      </w:r>
      <w:r w:rsidRPr="002F5A8B">
        <w:rPr>
          <w:b/>
        </w:rPr>
        <w:t>zapewnić poszanowanie praw podstawowych</w:t>
      </w:r>
      <w:r w:rsidRPr="00ED4028">
        <w:t xml:space="preserve"> oraz przestrzeganie Karty praw podstawowych UE i być zgodn</w:t>
      </w:r>
      <w:r>
        <w:t>y</w:t>
      </w:r>
      <w:r w:rsidRPr="00ED4028">
        <w:t xml:space="preserve"> z zasadami horyzontalnymi dot</w:t>
      </w:r>
      <w:r>
        <w:t>yczącymi</w:t>
      </w:r>
      <w:r w:rsidRPr="00ED4028">
        <w:t xml:space="preserve">: </w:t>
      </w:r>
    </w:p>
    <w:p w14:paraId="5F5C64F6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równości kobiet i mężczyzn, </w:t>
      </w:r>
    </w:p>
    <w:p w14:paraId="47118C4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zapobiegania wszelkiej dyskryminacji, </w:t>
      </w:r>
    </w:p>
    <w:p w14:paraId="408DD773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>zapewnienia dostępności dla</w:t>
      </w:r>
      <w:r>
        <w:t xml:space="preserve"> </w:t>
      </w:r>
      <w:r w:rsidRPr="00ED4028">
        <w:t xml:space="preserve">osób o ograniczonej mobilności oraz z niepełnosprawnościami, </w:t>
      </w:r>
    </w:p>
    <w:p w14:paraId="2E2AF4CE" w14:textId="77777777" w:rsidR="00AE1272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ED4028">
        <w:t xml:space="preserve">wspierania zrównoważonego rozwoju, z uwzględnieniem zasady „nie czyń poważnych szkód” (DNSH), </w:t>
      </w:r>
    </w:p>
    <w:p w14:paraId="4BF335B0" w14:textId="77777777" w:rsidR="002F5A8B" w:rsidRDefault="00AE1272" w:rsidP="002F5A8B">
      <w:pPr>
        <w:spacing w:before="120" w:after="120"/>
        <w:ind w:left="708"/>
        <w:jc w:val="both"/>
      </w:pPr>
      <w:r>
        <w:t xml:space="preserve">- </w:t>
      </w:r>
      <w:r w:rsidRPr="00ED4028">
        <w:t>zgodnie z Wytycznymi MFiPR dotyczącymi realizacji zasad równościowych w ramach funduszy unijnych na lata 2021-2027 i zapisami „Analizy spełniania zasady DNSH dla projektu programu Fundusze Europejskie dla Pomorza 2021–2027” w zakresie CS 4</w:t>
      </w:r>
      <w:r>
        <w:t xml:space="preserve"> </w:t>
      </w:r>
      <w:r w:rsidRPr="00ED4028">
        <w:t>(vi).</w:t>
      </w:r>
      <w:bookmarkStart w:id="6" w:name="_Hlk188785950"/>
    </w:p>
    <w:p w14:paraId="599D5B5D" w14:textId="118750C7" w:rsidR="003456AF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444C63">
        <w:t>Nie przewiduje się finansowania krzyżowego (cross – financing) w ramach projektów objętych naborem.</w:t>
      </w:r>
    </w:p>
    <w:p w14:paraId="263D2FF6" w14:textId="77777777" w:rsidR="002F5A8B" w:rsidRDefault="002F5A8B" w:rsidP="002F5A8B">
      <w:pPr>
        <w:jc w:val="both"/>
      </w:pPr>
    </w:p>
    <w:p w14:paraId="2410570F" w14:textId="77777777" w:rsidR="002F5A8B" w:rsidRPr="003456AF" w:rsidRDefault="002F5A8B" w:rsidP="002F5A8B">
      <w:pPr>
        <w:ind w:left="357"/>
        <w:jc w:val="both"/>
      </w:pPr>
    </w:p>
    <w:p w14:paraId="04C6F627" w14:textId="48E9A54E" w:rsidR="003456AF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highlight w:val="cyan"/>
        </w:rPr>
      </w:pPr>
    </w:p>
    <w:bookmarkEnd w:id="1"/>
    <w:bookmarkEnd w:id="2"/>
    <w:bookmarkEnd w:id="6"/>
    <w:p w14:paraId="5C1593E6" w14:textId="7887D1DF" w:rsidR="003456AF" w:rsidRDefault="003456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3456AF" w:rsidSect="00FB5E9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Glaza Katarzyna" w:date="2025-01-30T12:43:00Z" w:initials="GK">
    <w:p w14:paraId="6226FD97" w14:textId="09FB62C7" w:rsidR="002F5A8B" w:rsidRDefault="002F5A8B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5" w:author="Durzyńska Justyna" w:date="2025-01-28T11:16:00Z" w:initials="DJ">
    <w:p w14:paraId="16B563C6" w14:textId="77777777" w:rsidR="00F8068F" w:rsidRDefault="00F8068F" w:rsidP="00F8068F">
      <w:pPr>
        <w:pStyle w:val="Tekstkomentarza"/>
      </w:pPr>
      <w:r>
        <w:rPr>
          <w:rStyle w:val="Odwoaniedokomentarza"/>
        </w:rPr>
        <w:annotationRef/>
      </w:r>
      <w:r>
        <w:t>Jeśli z LSR wynikają specyficzne warunki REALIZACJI należy uwzględnić i odpowiednio nazwać załącznik. Nie mogą one jednak być sprzeczne z warunkami FEP</w:t>
      </w:r>
    </w:p>
    <w:p w14:paraId="47C15D39" w14:textId="77777777" w:rsidR="00F8068F" w:rsidRDefault="00F8068F" w:rsidP="00F8068F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26FD97" w15:done="0"/>
  <w15:commentEx w15:paraId="47C15D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6FD97" w16cid:durableId="2B45F25A"/>
  <w16cid:commentId w16cid:paraId="47C15D39" w16cid:durableId="2B433A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AC51" w14:textId="77777777" w:rsidR="00C8170F" w:rsidRDefault="00C8170F">
      <w:r>
        <w:separator/>
      </w:r>
    </w:p>
  </w:endnote>
  <w:endnote w:type="continuationSeparator" w:id="0">
    <w:p w14:paraId="1B9CF83E" w14:textId="77777777" w:rsidR="00C8170F" w:rsidRDefault="00C8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41CD" w14:textId="77777777" w:rsidR="00C8170F" w:rsidRDefault="00C8170F">
      <w:r>
        <w:separator/>
      </w:r>
    </w:p>
  </w:footnote>
  <w:footnote w:type="continuationSeparator" w:id="0">
    <w:p w14:paraId="14FCCC11" w14:textId="77777777" w:rsidR="00C8170F" w:rsidRDefault="00C8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324037">
    <w:abstractNumId w:val="0"/>
  </w:num>
  <w:num w:numId="2" w16cid:durableId="1334183438">
    <w:abstractNumId w:val="14"/>
  </w:num>
  <w:num w:numId="3" w16cid:durableId="1143617609">
    <w:abstractNumId w:val="47"/>
  </w:num>
  <w:num w:numId="4" w16cid:durableId="758451832">
    <w:abstractNumId w:val="8"/>
  </w:num>
  <w:num w:numId="5" w16cid:durableId="957417710">
    <w:abstractNumId w:val="3"/>
  </w:num>
  <w:num w:numId="6" w16cid:durableId="2132361581">
    <w:abstractNumId w:val="28"/>
  </w:num>
  <w:num w:numId="7" w16cid:durableId="698236126">
    <w:abstractNumId w:val="38"/>
  </w:num>
  <w:num w:numId="8" w16cid:durableId="500242429">
    <w:abstractNumId w:val="17"/>
  </w:num>
  <w:num w:numId="9" w16cid:durableId="877662501">
    <w:abstractNumId w:val="46"/>
  </w:num>
  <w:num w:numId="10" w16cid:durableId="1769616971">
    <w:abstractNumId w:val="13"/>
  </w:num>
  <w:num w:numId="11" w16cid:durableId="1477723227">
    <w:abstractNumId w:val="24"/>
  </w:num>
  <w:num w:numId="12" w16cid:durableId="1333338505">
    <w:abstractNumId w:val="39"/>
  </w:num>
  <w:num w:numId="13" w16cid:durableId="635722494">
    <w:abstractNumId w:val="37"/>
  </w:num>
  <w:num w:numId="14" w16cid:durableId="1617055444">
    <w:abstractNumId w:val="7"/>
  </w:num>
  <w:num w:numId="15" w16cid:durableId="1967277690">
    <w:abstractNumId w:val="33"/>
  </w:num>
  <w:num w:numId="16" w16cid:durableId="1586303608">
    <w:abstractNumId w:val="26"/>
  </w:num>
  <w:num w:numId="17" w16cid:durableId="951933987">
    <w:abstractNumId w:val="10"/>
  </w:num>
  <w:num w:numId="18" w16cid:durableId="1915815402">
    <w:abstractNumId w:val="21"/>
  </w:num>
  <w:num w:numId="19" w16cid:durableId="1998150793">
    <w:abstractNumId w:val="35"/>
  </w:num>
  <w:num w:numId="20" w16cid:durableId="2133546511">
    <w:abstractNumId w:val="15"/>
  </w:num>
  <w:num w:numId="21" w16cid:durableId="205216113">
    <w:abstractNumId w:val="6"/>
  </w:num>
  <w:num w:numId="22" w16cid:durableId="1376081691">
    <w:abstractNumId w:val="9"/>
  </w:num>
  <w:num w:numId="23" w16cid:durableId="1998798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782628">
    <w:abstractNumId w:val="5"/>
  </w:num>
  <w:num w:numId="25" w16cid:durableId="805659298">
    <w:abstractNumId w:val="12"/>
  </w:num>
  <w:num w:numId="26" w16cid:durableId="740905840">
    <w:abstractNumId w:val="30"/>
  </w:num>
  <w:num w:numId="27" w16cid:durableId="272908085">
    <w:abstractNumId w:val="18"/>
  </w:num>
  <w:num w:numId="28" w16cid:durableId="321204317">
    <w:abstractNumId w:val="31"/>
  </w:num>
  <w:num w:numId="29" w16cid:durableId="1493255562">
    <w:abstractNumId w:val="19"/>
  </w:num>
  <w:num w:numId="30" w16cid:durableId="201938046">
    <w:abstractNumId w:val="4"/>
  </w:num>
  <w:num w:numId="31" w16cid:durableId="72969723">
    <w:abstractNumId w:val="11"/>
  </w:num>
  <w:num w:numId="32" w16cid:durableId="363947757">
    <w:abstractNumId w:val="27"/>
  </w:num>
  <w:num w:numId="33" w16cid:durableId="1360428909">
    <w:abstractNumId w:val="29"/>
  </w:num>
  <w:num w:numId="34" w16cid:durableId="814415875">
    <w:abstractNumId w:val="1"/>
  </w:num>
  <w:num w:numId="35" w16cid:durableId="503281218">
    <w:abstractNumId w:val="32"/>
  </w:num>
  <w:num w:numId="36" w16cid:durableId="1570767495">
    <w:abstractNumId w:val="34"/>
  </w:num>
  <w:num w:numId="37" w16cid:durableId="487984157">
    <w:abstractNumId w:val="41"/>
  </w:num>
  <w:num w:numId="38" w16cid:durableId="990527534">
    <w:abstractNumId w:val="16"/>
  </w:num>
  <w:num w:numId="39" w16cid:durableId="408314343">
    <w:abstractNumId w:val="42"/>
  </w:num>
  <w:num w:numId="40" w16cid:durableId="1572160246">
    <w:abstractNumId w:val="48"/>
  </w:num>
  <w:num w:numId="41" w16cid:durableId="912589534">
    <w:abstractNumId w:val="20"/>
  </w:num>
  <w:num w:numId="42" w16cid:durableId="1677609874">
    <w:abstractNumId w:val="22"/>
  </w:num>
  <w:num w:numId="43" w16cid:durableId="538471884">
    <w:abstractNumId w:val="43"/>
  </w:num>
  <w:num w:numId="44" w16cid:durableId="11416723">
    <w:abstractNumId w:val="23"/>
  </w:num>
  <w:num w:numId="45" w16cid:durableId="150221219">
    <w:abstractNumId w:val="45"/>
  </w:num>
  <w:num w:numId="46" w16cid:durableId="1448308229">
    <w:abstractNumId w:val="44"/>
  </w:num>
  <w:num w:numId="47" w16cid:durableId="748238645">
    <w:abstractNumId w:val="2"/>
  </w:num>
  <w:num w:numId="48" w16cid:durableId="1351951334">
    <w:abstractNumId w:val="40"/>
  </w:num>
  <w:num w:numId="49" w16cid:durableId="267548277">
    <w:abstractNumId w:val="25"/>
  </w:num>
  <w:num w:numId="50" w16cid:durableId="447545925">
    <w:abstractNumId w:val="36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2616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170F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44C8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3167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8</cp:revision>
  <cp:lastPrinted>2023-09-22T13:20:00Z</cp:lastPrinted>
  <dcterms:created xsi:type="dcterms:W3CDTF">2025-02-10T14:24:00Z</dcterms:created>
  <dcterms:modified xsi:type="dcterms:W3CDTF">2025-11-17T12:20:00Z</dcterms:modified>
</cp:coreProperties>
</file>