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113F23F2" w:rsidR="00CB405F" w:rsidRDefault="00102EA4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52AEC4" wp14:editId="2DFC72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– </w:t>
      </w:r>
      <w:commentRangeStart w:id="1"/>
      <w:r>
        <w:rPr>
          <w:rFonts w:ascii="Calibri" w:eastAsiaTheme="majorEastAsia" w:hAnsi="Calibri" w:cs="Calibri"/>
          <w:sz w:val="20"/>
          <w:szCs w:val="20"/>
          <w:lang w:eastAsia="en-US"/>
        </w:rPr>
        <w:t>RLKS</w:t>
      </w:r>
      <w:commentRangeEnd w:id="1"/>
      <w:r w:rsidR="001E44B3">
        <w:rPr>
          <w:rStyle w:val="Odwoaniedokomentarza"/>
        </w:rPr>
        <w:commentReference w:id="1"/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2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2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3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3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laza Katarzyna" w:date="2025-01-30T10:26:00Z" w:initials="GK">
    <w:p w14:paraId="3F5D28C1" w14:textId="51352DC1" w:rsidR="001E44B3" w:rsidRDefault="001E44B3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5D28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5D28C1" w16cid:durableId="2B45D2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DD7D" w14:textId="77777777" w:rsidR="00FE117C" w:rsidRDefault="00FE117C">
      <w:r>
        <w:separator/>
      </w:r>
    </w:p>
  </w:endnote>
  <w:endnote w:type="continuationSeparator" w:id="0">
    <w:p w14:paraId="788ABBED" w14:textId="77777777" w:rsidR="00FE117C" w:rsidRDefault="00FE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8D0" w14:textId="77777777" w:rsidR="00D155DC" w:rsidRDefault="00D15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97A4" w14:textId="77777777" w:rsidR="00FE117C" w:rsidRDefault="00FE117C">
      <w:r>
        <w:separator/>
      </w:r>
    </w:p>
  </w:footnote>
  <w:footnote w:type="continuationSeparator" w:id="0">
    <w:p w14:paraId="0CE63012" w14:textId="77777777" w:rsidR="00FE117C" w:rsidRDefault="00FE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213B" w14:textId="77777777" w:rsidR="00D155DC" w:rsidRDefault="00D15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B5C9" w14:textId="77777777" w:rsidR="00D155DC" w:rsidRDefault="00D155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1904">
    <w:abstractNumId w:val="0"/>
  </w:num>
  <w:num w:numId="2" w16cid:durableId="1966231854">
    <w:abstractNumId w:val="7"/>
  </w:num>
  <w:num w:numId="3" w16cid:durableId="910191472">
    <w:abstractNumId w:val="1"/>
  </w:num>
  <w:num w:numId="4" w16cid:durableId="317736272">
    <w:abstractNumId w:val="4"/>
  </w:num>
  <w:num w:numId="5" w16cid:durableId="1511141707">
    <w:abstractNumId w:val="5"/>
  </w:num>
  <w:num w:numId="6" w16cid:durableId="1104113595">
    <w:abstractNumId w:val="6"/>
  </w:num>
  <w:num w:numId="7" w16cid:durableId="1492452854">
    <w:abstractNumId w:val="11"/>
  </w:num>
  <w:num w:numId="8" w16cid:durableId="1560359519">
    <w:abstractNumId w:val="8"/>
  </w:num>
  <w:num w:numId="9" w16cid:durableId="1923492458">
    <w:abstractNumId w:val="10"/>
  </w:num>
  <w:num w:numId="10" w16cid:durableId="842862865">
    <w:abstractNumId w:val="3"/>
  </w:num>
  <w:num w:numId="11" w16cid:durableId="1011906868">
    <w:abstractNumId w:val="2"/>
  </w:num>
  <w:num w:numId="12" w16cid:durableId="78139982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2EA4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45F6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17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5</cp:revision>
  <cp:lastPrinted>2023-09-22T13:20:00Z</cp:lastPrinted>
  <dcterms:created xsi:type="dcterms:W3CDTF">2025-02-13T07:44:00Z</dcterms:created>
  <dcterms:modified xsi:type="dcterms:W3CDTF">2025-11-18T07:52:00Z</dcterms:modified>
</cp:coreProperties>
</file>