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0901C3B1" w:rsidR="00CB405F" w:rsidRPr="00A549EC" w:rsidRDefault="00427540"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Pr>
          <w:noProof/>
        </w:rPr>
        <w:drawing>
          <wp:anchor distT="0" distB="0" distL="114300" distR="114300" simplePos="0" relativeHeight="251661312" behindDoc="0" locked="0" layoutInCell="1" allowOverlap="1" wp14:anchorId="23BD1CB1" wp14:editId="14805F04">
            <wp:simplePos x="0" y="0"/>
            <wp:positionH relativeFrom="column">
              <wp:posOffset>0</wp:posOffset>
            </wp:positionH>
            <wp:positionV relativeFrom="paragraph">
              <wp:posOffset>0</wp:posOffset>
            </wp:positionV>
            <wp:extent cx="391795" cy="209550"/>
            <wp:effectExtent l="0" t="0" r="8255"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795" cy="209550"/>
                    </a:xfrm>
                    <a:prstGeom prst="rect">
                      <a:avLst/>
                    </a:prstGeom>
                    <a:noFill/>
                    <a:ln>
                      <a:noFill/>
                    </a:ln>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6" w:name="_Hlk189057721"/>
    <w:bookmarkEnd w:id="5"/>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0F015C83">
            <wp:extent cx="5760720" cy="3044045"/>
            <wp:effectExtent l="0" t="0" r="0" b="444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4246CEA1" wp14:editId="3171C371">
            <wp:extent cx="5760720" cy="2610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74638E6E" wp14:editId="2A5BFDA2">
            <wp:extent cx="5760720" cy="25781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69835BAD">
            <wp:extent cx="5760720" cy="2816588"/>
            <wp:effectExtent l="0" t="0" r="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7E7900A8">
            <wp:extent cx="5759450" cy="33349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119B46C0">
            <wp:extent cx="5760720" cy="3325121"/>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06374">
            <wp:extent cx="5760720" cy="3351982"/>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6E8820A">
            <wp:extent cx="5760720" cy="3350244"/>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0DD141B">
            <wp:extent cx="5760720" cy="88504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47CED05">
            <wp:extent cx="5760720" cy="18372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163ADB75">
            <wp:extent cx="5760720" cy="874442"/>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42138B7B">
            <wp:extent cx="5758845" cy="20669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1DD4B4FA">
            <wp:extent cx="5760720" cy="88055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F6D228B">
            <wp:extent cx="5760720" cy="18334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22C2BF1D">
            <wp:extent cx="5760720" cy="852651"/>
            <wp:effectExtent l="0" t="0" r="0" b="508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0FA041D6">
            <wp:extent cx="5760720" cy="1839202"/>
            <wp:effectExtent l="0" t="0" r="0" b="889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4F21585">
            <wp:extent cx="5759450" cy="3116528"/>
            <wp:effectExtent l="0" t="0" r="0" b="825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FB5E92">
      <w:headerReference w:type="even" r:id="rId31"/>
      <w:headerReference w:type="default" r:id="rId32"/>
      <w:footerReference w:type="even" r:id="rId33"/>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2916" w14:textId="77777777" w:rsidR="00B519FB" w:rsidRDefault="00B519FB">
      <w:r>
        <w:separator/>
      </w:r>
    </w:p>
  </w:endnote>
  <w:endnote w:type="continuationSeparator" w:id="0">
    <w:p w14:paraId="79B22616" w14:textId="77777777" w:rsidR="00B519FB" w:rsidRDefault="00B5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185F" w14:textId="77777777" w:rsidR="005650CE" w:rsidRDefault="005650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1870681605" name="Grupa 1870681605"/>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06470327"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wps:txbx>
                      <wps:bodyPr rot="0" vert="horz" wrap="square" lIns="91440" tIns="45720" rIns="91440" bIns="45720" anchor="t" anchorCtr="0">
                        <a:spAutoFit/>
                      </wps:bodyPr>
                    </wps:wsp>
                    <wps:wsp>
                      <wps:cNvPr id="1977257835"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1870681605"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" stroked="f">
                <v:textbox style="mso-fit-shape-to-text:t">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92E3" w14:textId="77777777" w:rsidR="00B519FB" w:rsidRDefault="00B519FB">
      <w:r>
        <w:separator/>
      </w:r>
    </w:p>
  </w:footnote>
  <w:footnote w:type="continuationSeparator" w:id="0">
    <w:p w14:paraId="24E8EA41" w14:textId="77777777" w:rsidR="00B519FB" w:rsidRDefault="00B519FB">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53E" w14:textId="77777777" w:rsidR="005650CE" w:rsidRDefault="005650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5AA4" w14:textId="77777777" w:rsidR="005650CE" w:rsidRDefault="005650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4462558">
    <w:abstractNumId w:val="0"/>
  </w:num>
  <w:num w:numId="2" w16cid:durableId="1163161626">
    <w:abstractNumId w:val="8"/>
  </w:num>
  <w:num w:numId="3" w16cid:durableId="1582711676">
    <w:abstractNumId w:val="2"/>
  </w:num>
  <w:num w:numId="4" w16cid:durableId="683824762">
    <w:abstractNumId w:val="5"/>
  </w:num>
  <w:num w:numId="5" w16cid:durableId="2130781978">
    <w:abstractNumId w:val="6"/>
  </w:num>
  <w:num w:numId="6" w16cid:durableId="152530290">
    <w:abstractNumId w:val="7"/>
  </w:num>
  <w:num w:numId="7" w16cid:durableId="2144350853">
    <w:abstractNumId w:val="13"/>
  </w:num>
  <w:num w:numId="8" w16cid:durableId="171266960">
    <w:abstractNumId w:val="10"/>
  </w:num>
  <w:num w:numId="9" w16cid:durableId="1500583549">
    <w:abstractNumId w:val="12"/>
  </w:num>
  <w:num w:numId="10" w16cid:durableId="1398624649">
    <w:abstractNumId w:val="3"/>
  </w:num>
  <w:num w:numId="11" w16cid:durableId="898442201">
    <w:abstractNumId w:val="4"/>
  </w:num>
  <w:num w:numId="12" w16cid:durableId="44526892">
    <w:abstractNumId w:val="9"/>
  </w:num>
  <w:num w:numId="13" w16cid:durableId="1366253977">
    <w:abstractNumId w:val="11"/>
  </w:num>
  <w:num w:numId="14" w16cid:durableId="2236468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27540"/>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0C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9FB"/>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5E3"/>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A16520CE-BEDA-47E1-9D62-14BF9B34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13</TotalTime>
  <Pages>12</Pages>
  <Words>1377</Words>
  <Characters>8267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Sandry Brdy</cp:lastModifiedBy>
  <cp:revision>7</cp:revision>
  <cp:lastPrinted>2023-09-22T13:20:00Z</cp:lastPrinted>
  <dcterms:created xsi:type="dcterms:W3CDTF">2025-01-30T11:47:00Z</dcterms:created>
  <dcterms:modified xsi:type="dcterms:W3CDTF">2025-11-17T10:40:00Z</dcterms:modified>
</cp:coreProperties>
</file>