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093" w14:textId="55DFEE5F" w:rsidR="00CB405F" w:rsidRDefault="00177FFB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9573CF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AC89FC3" wp14:editId="57421BF5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485807" cy="260350"/>
            <wp:effectExtent l="0" t="0" r="9525" b="6350"/>
            <wp:wrapTight wrapText="bothSides">
              <wp:wrapPolygon edited="0">
                <wp:start x="0" y="0"/>
                <wp:lineTo x="0" y="20546"/>
                <wp:lineTo x="2541" y="20546"/>
                <wp:lineTo x="21176" y="20546"/>
                <wp:lineTo x="21176" y="0"/>
                <wp:lineTo x="3388" y="0"/>
                <wp:lineTo x="0" y="0"/>
              </wp:wrapPolygon>
            </wp:wrapTight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07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1DAB9ABA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B5B8472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60F4F010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FAA902C" w14:textId="77777777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3D69B336" w14:textId="77777777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1B0D068C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5DC0D9DC" w14:textId="77777777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4A72C52E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30036402" w14:textId="77777777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0D206298" w14:textId="77777777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2E7307BC" w14:textId="77777777" w:rsidR="00951AEC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>W</w:t>
      </w:r>
      <w:r w:rsidR="00623CC9">
        <w:rPr>
          <w:b/>
          <w:szCs w:val="22"/>
        </w:rPr>
        <w:t xml:space="preserve"> przypadku projektu dotyczącego infrastruktury kąpielisk, w</w:t>
      </w:r>
      <w:r>
        <w:rPr>
          <w:b/>
          <w:szCs w:val="22"/>
        </w:rPr>
        <w:t xml:space="preserve">ydatek </w:t>
      </w:r>
      <w:r w:rsidRPr="00B73D5B">
        <w:rPr>
          <w:b/>
          <w:color w:val="000000"/>
        </w:rPr>
        <w:t xml:space="preserve">jest kwalifikowalny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0DFC78B6" w14:textId="77777777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29AFA78C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52BB7FFF" w14:textId="77777777" w:rsidR="00387F29" w:rsidRPr="00613631" w:rsidRDefault="00387F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</w:t>
      </w:r>
      <w:r w:rsidR="001B18B8">
        <w:t>e</w:t>
      </w:r>
      <w:r>
        <w:t>nia oraz oznakowania szlaków/ tras objętych dofinansowaniem,</w:t>
      </w:r>
    </w:p>
    <w:p w14:paraId="7E2A472E" w14:textId="77777777" w:rsidR="00CD5F06" w:rsidRPr="0064753B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</w:t>
      </w:r>
      <w:r>
        <w:t>y</w:t>
      </w:r>
      <w:r w:rsidRPr="00613631">
        <w:t xml:space="preserve"> materiałów i </w:t>
      </w:r>
      <w:r w:rsidRPr="0064753B">
        <w:t>robót budowlanych</w:t>
      </w:r>
      <w:r w:rsidR="0043695F" w:rsidRPr="0064753B">
        <w:t xml:space="preserve">, w tym </w:t>
      </w:r>
      <w:r w:rsidR="003731BC" w:rsidRPr="0064753B">
        <w:t xml:space="preserve">dotyczących </w:t>
      </w:r>
      <w:r w:rsidR="0043695F" w:rsidRPr="0064753B">
        <w:t>niezbędn</w:t>
      </w:r>
      <w:r w:rsidR="003731BC" w:rsidRPr="0064753B">
        <w:t xml:space="preserve">ej </w:t>
      </w:r>
      <w:r w:rsidR="0043695F" w:rsidRPr="0064753B">
        <w:t>infrastruktur</w:t>
      </w:r>
      <w:r w:rsidR="003731BC" w:rsidRPr="0064753B">
        <w:t>y</w:t>
      </w:r>
      <w:r w:rsidR="0043695F" w:rsidRPr="0064753B">
        <w:t>,</w:t>
      </w:r>
      <w:r w:rsidR="00585613" w:rsidRPr="0064753B">
        <w:t xml:space="preserve"> </w:t>
      </w:r>
      <w:r w:rsidRPr="0064753B">
        <w:t>związanych bezpośrednio z zakresem wsparcia</w:t>
      </w:r>
      <w:r w:rsidR="0064753B" w:rsidRPr="0064753B">
        <w:t>/z zakresami wsparcia</w:t>
      </w:r>
      <w:r w:rsidRPr="0064753B">
        <w:t xml:space="preserve"> na wdrażanie LSR, któr</w:t>
      </w:r>
      <w:r w:rsidR="003B4D29" w:rsidRPr="0064753B">
        <w:t>ego</w:t>
      </w:r>
      <w:r w:rsidR="0064753B" w:rsidRPr="0064753B">
        <w:t>/których</w:t>
      </w:r>
      <w:r w:rsidRPr="0064753B">
        <w:t xml:space="preserve"> dotyczy nabór wniosków, </w:t>
      </w:r>
    </w:p>
    <w:p w14:paraId="36F99EFB" w14:textId="0E1F9A66" w:rsidR="00585613" w:rsidRPr="004F63CC" w:rsidRDefault="00585613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koszty zagospodarowania terenu, w tym m.in. </w:t>
      </w:r>
      <w:proofErr w:type="spellStart"/>
      <w:r w:rsidR="00545A0A">
        <w:t>nasadzeń</w:t>
      </w:r>
      <w:proofErr w:type="spellEnd"/>
      <w:r w:rsidR="00545A0A">
        <w:t xml:space="preserve">, </w:t>
      </w:r>
      <w:r>
        <w:t>element</w:t>
      </w:r>
      <w:r w:rsidR="00241EB1">
        <w:t>ów</w:t>
      </w:r>
      <w:r>
        <w:t xml:space="preserve"> małej architektury</w:t>
      </w:r>
      <w:r w:rsidR="0043695F">
        <w:t xml:space="preserve">, oznakowania, </w:t>
      </w:r>
      <w:r w:rsidR="00241EB1" w:rsidRPr="00E80F29">
        <w:t>tablic informacyjnych</w:t>
      </w:r>
      <w:r w:rsidR="005D333C">
        <w:t xml:space="preserve">/ </w:t>
      </w:r>
      <w:r w:rsidR="0043695F" w:rsidRPr="00E80F29">
        <w:t>regulaminów</w:t>
      </w:r>
      <w:r w:rsidR="005D333C">
        <w:t xml:space="preserve"> </w:t>
      </w:r>
      <w:r w:rsidR="005D333C" w:rsidRPr="004F63CC">
        <w:t>korzystania</w:t>
      </w:r>
      <w:r w:rsidR="00241EB1" w:rsidRPr="004F63CC">
        <w:t>,</w:t>
      </w:r>
      <w:r w:rsidR="0043695F" w:rsidRPr="004F63CC">
        <w:t xml:space="preserve">  </w:t>
      </w:r>
      <w:r w:rsidRPr="004F63CC">
        <w:t xml:space="preserve"> </w:t>
      </w:r>
    </w:p>
    <w:p w14:paraId="2154D2FC" w14:textId="2DF2D4AC" w:rsidR="003B4D29" w:rsidRDefault="003B4D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 w:rsidR="001B13B7">
        <w:t xml:space="preserve">budowy </w:t>
      </w:r>
      <w:r w:rsidR="00C90FBD">
        <w:t xml:space="preserve">nowych dróg i parkingów </w:t>
      </w:r>
      <w:r w:rsidRPr="00B416D3">
        <w:t>stanowiąc</w:t>
      </w:r>
      <w:r w:rsidR="00C90FBD">
        <w:t xml:space="preserve">ych </w:t>
      </w:r>
      <w:r w:rsidRPr="00B416D3">
        <w:t xml:space="preserve">niezbędne miejsca postojowe użytkowane tylko przez osoby z niepełnosprawnościami albo wjazdy w obrębie kąpieliska dla osób z niepełnosprawnościami, </w:t>
      </w:r>
      <w:r w:rsidR="00B416D3" w:rsidRPr="00B416D3">
        <w:t>będąc</w:t>
      </w:r>
      <w:r w:rsidR="00EB66CF">
        <w:t xml:space="preserve">ych </w:t>
      </w:r>
      <w:r w:rsidRPr="00B416D3">
        <w:t>nieodłączny</w:t>
      </w:r>
      <w:r w:rsidR="00B416D3" w:rsidRPr="00B416D3">
        <w:t>m</w:t>
      </w:r>
      <w:r w:rsidRPr="00B416D3">
        <w:t xml:space="preserve"> element</w:t>
      </w:r>
      <w:r w:rsidR="00B416D3" w:rsidRPr="00B416D3">
        <w:t>em</w:t>
      </w:r>
      <w:r w:rsidRPr="00B416D3">
        <w:t xml:space="preserve"> większego projektu</w:t>
      </w:r>
      <w:r w:rsidR="00EB66CF">
        <w:t xml:space="preserve">, których koszt nie stanowi większości kosztów kwalifikowalnych </w:t>
      </w:r>
      <w:r w:rsidR="00D04809">
        <w:t>(</w:t>
      </w:r>
      <w:r w:rsidRPr="00B416D3">
        <w:t xml:space="preserve">nie </w:t>
      </w:r>
      <w:r w:rsidR="00EB66CF">
        <w:t xml:space="preserve">są </w:t>
      </w:r>
      <w:r w:rsidRPr="00B416D3">
        <w:t>dominującym elementem projektu)</w:t>
      </w:r>
      <w:r w:rsidR="00EB66CF">
        <w:t>,</w:t>
      </w:r>
      <w:r w:rsidRPr="00B416D3">
        <w:t xml:space="preserve"> </w:t>
      </w:r>
    </w:p>
    <w:p w14:paraId="634053F8" w14:textId="5B9C2814" w:rsidR="000A0FC6" w:rsidRDefault="000A0FC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211540874"/>
      <w:r w:rsidRPr="001F2CA7">
        <w:t>wydatki związane z likwidacją barier architektonicznych oraz poprawą dostępności cyfrowej i</w:t>
      </w:r>
      <w:r>
        <w:t> </w:t>
      </w:r>
      <w:r w:rsidRPr="001F2CA7">
        <w:t>informacyjno-komunikacyjnej</w:t>
      </w:r>
      <w:r>
        <w:t>,</w:t>
      </w:r>
      <w:r w:rsidRPr="001F2CA7">
        <w:t xml:space="preserve"> w szczególności w oparciu o projektowanie uniwersalne lub zastosowanie racjonalnego usprawnienia</w:t>
      </w:r>
      <w:r>
        <w:t>,</w:t>
      </w:r>
      <w:r w:rsidRPr="001F2CA7">
        <w:t xml:space="preserve"> uwzględniające potrzeby osób z</w:t>
      </w:r>
      <w:r>
        <w:t> </w:t>
      </w:r>
      <w:r w:rsidRPr="001F2CA7">
        <w:t>niepełnosprawnościami</w:t>
      </w:r>
      <w:r>
        <w:t xml:space="preserve"> i</w:t>
      </w:r>
      <w:r w:rsidRPr="001F2CA7">
        <w:t xml:space="preserve"> opiekunów osób zależnych</w:t>
      </w:r>
      <w:r>
        <w:t xml:space="preserve">, np.: </w:t>
      </w:r>
      <w:r w:rsidRPr="005942A1">
        <w:rPr>
          <w:color w:val="000000" w:themeColor="text1"/>
        </w:rPr>
        <w:t>dźwiękowe urządzenia nawigacyjno-informacyjne</w:t>
      </w:r>
      <w:r w:rsidRPr="0064647E">
        <w:rPr>
          <w:color w:val="000000" w:themeColor="text1"/>
        </w:rPr>
        <w:t>,</w:t>
      </w:r>
      <w:r w:rsidR="005942A1" w:rsidRPr="0064647E">
        <w:rPr>
          <w:color w:val="000000" w:themeColor="text1"/>
        </w:rPr>
        <w:t xml:space="preserve"> miejsca przeznaczone do pielęgnacji</w:t>
      </w:r>
      <w:r w:rsidR="005942A1">
        <w:rPr>
          <w:color w:val="000000" w:themeColor="text1"/>
        </w:rPr>
        <w:t xml:space="preserve"> </w:t>
      </w:r>
      <w:r w:rsidRPr="000A0FC6">
        <w:rPr>
          <w:color w:val="000000" w:themeColor="text1"/>
        </w:rPr>
        <w:t xml:space="preserve">osób, które ze względu na wiek, niepełnosprawność lub chorobę wymagają ułożenia w pozycji poziomej (na leżance) podczas czynności pielęgnacyjno-higienicznych (tzw. </w:t>
      </w:r>
      <w:proofErr w:type="spellStart"/>
      <w:r w:rsidRPr="000A0FC6">
        <w:rPr>
          <w:color w:val="000000" w:themeColor="text1"/>
        </w:rPr>
        <w:t>komfortki</w:t>
      </w:r>
      <w:proofErr w:type="spellEnd"/>
      <w:r w:rsidRPr="000A0FC6">
        <w:rPr>
          <w:color w:val="000000" w:themeColor="text1"/>
        </w:rPr>
        <w:t>), przestrzenie manewrowe dla osób poruszających się na wózkach elektrycznych, itp.</w:t>
      </w:r>
      <w:r>
        <w:t>;</w:t>
      </w:r>
    </w:p>
    <w:bookmarkEnd w:id="2"/>
    <w:p w14:paraId="4E2ED22E" w14:textId="77777777" w:rsidR="00CD5F06" w:rsidRPr="00D57DDF" w:rsidRDefault="00CD5F0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lastRenderedPageBreak/>
        <w:t xml:space="preserve">koszty zakupu </w:t>
      </w:r>
      <w:r w:rsidR="002D6DD9">
        <w:t xml:space="preserve">i montażu </w:t>
      </w:r>
      <w:r w:rsidR="007253E4">
        <w:t xml:space="preserve">trwałego wyposażenia </w:t>
      </w:r>
      <w:r w:rsidR="007A028F">
        <w:t xml:space="preserve">oraz wartości niematerialnych i prawnych </w:t>
      </w:r>
      <w:r w:rsidR="002D6DD9">
        <w:t xml:space="preserve">podlegających amortyzacji, ujętych w ewidencji środków trwałych oraz wartości niematerialnych i prawnych, </w:t>
      </w:r>
    </w:p>
    <w:p w14:paraId="7542173C" w14:textId="77777777" w:rsidR="00B416D3" w:rsidRPr="00EB66C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t xml:space="preserve">koszty zakupu sprzętu ratowniczego/ ratunkowego oraz </w:t>
      </w:r>
      <w:r w:rsidR="00B416D3">
        <w:t xml:space="preserve">sprzętu </w:t>
      </w:r>
      <w:r w:rsidRPr="00D57DDF">
        <w:t>stanowiącego udogodnienie dla osób z niepełnosprawnościami (np. amfibie)</w:t>
      </w:r>
      <w:r w:rsidR="006E592C">
        <w:rPr>
          <w:rStyle w:val="Odwoanieprzypisudolnego"/>
        </w:rPr>
        <w:footnoteReference w:id="2"/>
      </w:r>
      <w:r w:rsidRPr="00D57DDF">
        <w:t xml:space="preserve"> </w:t>
      </w:r>
    </w:p>
    <w:p w14:paraId="0382418D" w14:textId="77777777" w:rsidR="00F251A3" w:rsidRPr="00F251A3" w:rsidRDefault="00F251A3" w:rsidP="00F251A3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przebudowy albo innych robót budowlanych związanych 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37196F4D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65CFB5D6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6C7FBCEA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7B7F459B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5C9E3B0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3D4B4EC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0D1A6DA8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38E4E4A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4025693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642F8F6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255F13A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613FB4A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379C08B9" w14:textId="77777777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78076C95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FDD85F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 w:rsidR="0049260B">
        <w:t xml:space="preserve">budowy nowych dróg lub parkingów </w:t>
      </w:r>
      <w:r w:rsidRPr="00B416D3">
        <w:t>ni</w:t>
      </w:r>
      <w:r w:rsidR="003B4D29" w:rsidRPr="00B416D3">
        <w:t>e</w:t>
      </w:r>
      <w:r w:rsidR="003870C8" w:rsidRPr="00B416D3">
        <w:t xml:space="preserve"> </w:t>
      </w:r>
      <w:r w:rsidRPr="00B416D3">
        <w:t>stanowiąc</w:t>
      </w:r>
      <w:r w:rsidR="0049260B">
        <w:t xml:space="preserve">ych </w:t>
      </w:r>
      <w:r w:rsidRPr="00B416D3">
        <w:t>niezbędnych miejsc postojowych użytkowanych tylko przez osoby z niepełnosprawnościami albo wjazdów w obrębie kąpieliska dla osób z niepełnosprawnościami</w:t>
      </w:r>
      <w:r w:rsidR="00F218EB" w:rsidRPr="00B416D3">
        <w:t>,</w:t>
      </w:r>
    </w:p>
    <w:p w14:paraId="006A307A" w14:textId="3CEB9F5C" w:rsidR="00C0086B" w:rsidRPr="005C63DE" w:rsidRDefault="002764CD" w:rsidP="00C0086B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 w:rsidR="00E56095">
        <w:t xml:space="preserve">budowy nowych dróg lub </w:t>
      </w:r>
      <w:r w:rsidR="00E56095" w:rsidRPr="0064753B">
        <w:t xml:space="preserve">parkingów </w:t>
      </w:r>
      <w:r w:rsidR="006D444B">
        <w:t xml:space="preserve">będących </w:t>
      </w:r>
      <w:r w:rsidRPr="0064753B">
        <w:t>niezbędn</w:t>
      </w:r>
      <w:r w:rsidR="006D444B">
        <w:t xml:space="preserve">ymi </w:t>
      </w:r>
      <w:r w:rsidRPr="0064753B">
        <w:t>miejsc</w:t>
      </w:r>
      <w:r w:rsidR="000A0FC6">
        <w:t>a</w:t>
      </w:r>
      <w:r w:rsidR="006D444B">
        <w:t>mi</w:t>
      </w:r>
      <w:r w:rsidR="000A0FC6">
        <w:t xml:space="preserve"> </w:t>
      </w:r>
      <w:r w:rsidRPr="0064753B">
        <w:t>postojow</w:t>
      </w:r>
      <w:r w:rsidR="006D444B">
        <w:t xml:space="preserve">ymi </w:t>
      </w:r>
      <w:r w:rsidRPr="0064753B">
        <w:t>użytkowan</w:t>
      </w:r>
      <w:r w:rsidR="006D444B">
        <w:t xml:space="preserve">ymi </w:t>
      </w:r>
      <w:r w:rsidRPr="0064753B">
        <w:t>tylko przez osoby z niepełnosprawnościami albo wjazd</w:t>
      </w:r>
      <w:r w:rsidR="006D444B">
        <w:t xml:space="preserve">ami </w:t>
      </w:r>
      <w:r w:rsidRPr="0064753B">
        <w:t xml:space="preserve">w obrębie kąpieliska </w:t>
      </w:r>
      <w:r w:rsidRPr="0064753B">
        <w:lastRenderedPageBreak/>
        <w:t>dla osób z niepełnosprawnościami,</w:t>
      </w:r>
      <w:r w:rsidR="005C63DE">
        <w:t xml:space="preserve"> w przypadku gdy </w:t>
      </w:r>
      <w:r w:rsidR="005C63DE" w:rsidRPr="005C63DE">
        <w:t xml:space="preserve">stanowią </w:t>
      </w:r>
      <w:r w:rsidR="0064753B" w:rsidRPr="005C63DE">
        <w:t>większość kosztów kwalifikowalnych</w:t>
      </w:r>
      <w:r w:rsidRPr="005C63DE">
        <w:t xml:space="preserve"> (</w:t>
      </w:r>
      <w:r w:rsidR="0064753B" w:rsidRPr="005C63DE">
        <w:t xml:space="preserve">będący </w:t>
      </w:r>
      <w:r w:rsidRPr="005C63DE">
        <w:t>dominującym elementem projektu)</w:t>
      </w:r>
      <w:r w:rsidR="00F218EB" w:rsidRPr="005C63DE">
        <w:t>,</w:t>
      </w:r>
    </w:p>
    <w:p w14:paraId="04D26B9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64753B">
        <w:t>koszty pośrednie o których mowa w Podrozdziale 3.12 Wytycznych</w:t>
      </w:r>
      <w:r w:rsidRPr="00AB5672">
        <w:t xml:space="preserve"> dotyczących kwalifikowalności, </w:t>
      </w:r>
    </w:p>
    <w:p w14:paraId="1775A32C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45435A">
        <w:t xml:space="preserve"> </w:t>
      </w:r>
      <w:r w:rsidR="00623F12">
        <w:t>1</w:t>
      </w:r>
      <w:r w:rsidRPr="00AB5672">
        <w:t xml:space="preserve">, </w:t>
      </w:r>
    </w:p>
    <w:p w14:paraId="170199E0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3378D42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3D6F23BB" w14:textId="77777777" w:rsidR="00C0086B" w:rsidRDefault="007A028F" w:rsidP="00C0086B">
      <w:pPr>
        <w:pStyle w:val="Nagwek2"/>
        <w:spacing w:before="0" w:after="160" w:line="259" w:lineRule="auto"/>
        <w:contextualSpacing/>
      </w:pPr>
      <w:r>
        <w:t xml:space="preserve">koszty </w:t>
      </w:r>
      <w:r w:rsidR="00CD5F06" w:rsidRPr="00AB5672">
        <w:t>zakup</w:t>
      </w:r>
      <w:r>
        <w:t>u</w:t>
      </w:r>
      <w:r w:rsidR="00CD5F06" w:rsidRPr="00AB5672">
        <w:t xml:space="preserve"> wyposażenia i wartości niematerialnych i prawnych niepodlegających amortyzacji oraz nieujętych w ewidencji środków trwałych oraz wartości niematerialnych i prawnych</w:t>
      </w:r>
      <w:r w:rsidR="00814E9E">
        <w:t xml:space="preserve"> za wyjątkiem zakupu sprzętu ratowniczego i ratunkowego oraz sprzętu stanowiącego udogodnienia dla osób </w:t>
      </w:r>
      <w:r w:rsidR="00274B33">
        <w:t>niepełnosprawnych zatwierdzonych przez IZ FEP 2021-2027</w:t>
      </w:r>
      <w:r w:rsidR="00895C43">
        <w:rPr>
          <w:rStyle w:val="Odwoanieprzypisudolnego"/>
        </w:rPr>
        <w:footnoteReference w:id="4"/>
      </w:r>
    </w:p>
    <w:p w14:paraId="6BBA80E4" w14:textId="77777777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6CEFA15D" w14:textId="77777777" w:rsidR="006A3EAB" w:rsidRDefault="006A3EAB" w:rsidP="006A3EAB">
      <w:pPr>
        <w:spacing w:after="160" w:line="259" w:lineRule="auto"/>
        <w:contextualSpacing/>
        <w:jc w:val="both"/>
      </w:pPr>
    </w:p>
    <w:p w14:paraId="400E5469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00C92214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3F2D1C40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40A1ABED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154D7EE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bookmarkEnd w:id="0"/>
    <w:p w14:paraId="5909917F" w14:textId="77777777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5C4BD1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7DD" w14:textId="77777777" w:rsidR="008A6EBA" w:rsidRDefault="008A6EBA">
      <w:r>
        <w:separator/>
      </w:r>
    </w:p>
  </w:endnote>
  <w:endnote w:type="continuationSeparator" w:id="0">
    <w:p w14:paraId="3C511A8B" w14:textId="77777777" w:rsidR="008A6EBA" w:rsidRDefault="008A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2F35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3CD7FE76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7B2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9B7DA9" wp14:editId="6930AD89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69F4" w14:textId="7EC02179" w:rsidR="00EE759B" w:rsidRPr="0061767F" w:rsidRDefault="00EE759B" w:rsidP="005C4BD1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B7DA9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FD069F4" w14:textId="7EC02179" w:rsidR="00EE759B" w:rsidRPr="0061767F" w:rsidRDefault="00EE759B" w:rsidP="005C4BD1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209A" w14:textId="77777777" w:rsidR="008A6EBA" w:rsidRDefault="008A6EBA">
      <w:r>
        <w:separator/>
      </w:r>
    </w:p>
  </w:footnote>
  <w:footnote w:type="continuationSeparator" w:id="0">
    <w:p w14:paraId="5ABD48BA" w14:textId="77777777" w:rsidR="008A6EBA" w:rsidRDefault="008A6EBA">
      <w:r>
        <w:continuationSeparator/>
      </w:r>
    </w:p>
  </w:footnote>
  <w:footnote w:id="1">
    <w:p w14:paraId="0B7E4567" w14:textId="77777777" w:rsidR="00B416D3" w:rsidRPr="00650042" w:rsidRDefault="00B416D3" w:rsidP="00B416D3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063931BA" w14:textId="77777777" w:rsidR="006E592C" w:rsidRPr="00D82C0F" w:rsidRDefault="006E592C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5B354D9D" w14:textId="77777777" w:rsidR="00F251A3" w:rsidRDefault="00F251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26EF5DD9" w14:textId="77777777" w:rsidR="00895C43" w:rsidRDefault="00895C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67C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A29C3C" wp14:editId="10505A0E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BC6FC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3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73710">
    <w:abstractNumId w:val="0"/>
  </w:num>
  <w:num w:numId="2" w16cid:durableId="1990668491">
    <w:abstractNumId w:val="6"/>
  </w:num>
  <w:num w:numId="3" w16cid:durableId="1110080234">
    <w:abstractNumId w:val="1"/>
  </w:num>
  <w:num w:numId="4" w16cid:durableId="1464539713">
    <w:abstractNumId w:val="3"/>
  </w:num>
  <w:num w:numId="5" w16cid:durableId="1821966363">
    <w:abstractNumId w:val="4"/>
  </w:num>
  <w:num w:numId="6" w16cid:durableId="1031344193">
    <w:abstractNumId w:val="5"/>
  </w:num>
  <w:num w:numId="7" w16cid:durableId="1944919686">
    <w:abstractNumId w:val="9"/>
  </w:num>
  <w:num w:numId="8" w16cid:durableId="1609701874">
    <w:abstractNumId w:val="7"/>
  </w:num>
  <w:num w:numId="9" w16cid:durableId="1289899446">
    <w:abstractNumId w:val="8"/>
  </w:num>
  <w:num w:numId="10" w16cid:durableId="71604639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E8A148-FA0D-481C-AC6B-D99D4C3743B0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320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0FC6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709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77FFB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0DE1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907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ACE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5A0A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9D8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2A1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BD1"/>
    <w:rsid w:val="005C63DE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47E"/>
    <w:rsid w:val="00646F11"/>
    <w:rsid w:val="00647025"/>
    <w:rsid w:val="0064753B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2FEA"/>
    <w:rsid w:val="006D3141"/>
    <w:rsid w:val="006D4417"/>
    <w:rsid w:val="006D444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3148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17DB5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B0B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0D5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E2D7D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A6EB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5F42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0F16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0A07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6AB7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809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66CF"/>
    <w:rsid w:val="00EB7F2E"/>
    <w:rsid w:val="00EC0186"/>
    <w:rsid w:val="00EC0B05"/>
    <w:rsid w:val="00EC3994"/>
    <w:rsid w:val="00EC3F74"/>
    <w:rsid w:val="00EC4239"/>
    <w:rsid w:val="00EC4D0F"/>
    <w:rsid w:val="00EC5FBF"/>
    <w:rsid w:val="00EC6964"/>
    <w:rsid w:val="00EC7140"/>
    <w:rsid w:val="00EC7E1D"/>
    <w:rsid w:val="00ED02AB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386D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4974F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A148-FA0D-481C-AC6B-D99D4C3743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689AE3-DB60-4574-BEB7-87459EE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24</TotalTime>
  <Pages>1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6394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6</cp:revision>
  <cp:lastPrinted>2023-09-22T13:20:00Z</cp:lastPrinted>
  <dcterms:created xsi:type="dcterms:W3CDTF">2025-10-21T07:15:00Z</dcterms:created>
  <dcterms:modified xsi:type="dcterms:W3CDTF">2025-11-17T12:22:00Z</dcterms:modified>
</cp:coreProperties>
</file>